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31" w:rsidRDefault="00890031" w:rsidP="00750448">
      <w:r>
        <w:separator/>
      </w:r>
    </w:p>
  </w:endnote>
  <w:endnote w:type="continuationSeparator" w:id="0">
    <w:p w:rsidR="00890031" w:rsidRDefault="00890031" w:rsidP="0075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48" w:rsidRDefault="0089003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750448" w:rsidRDefault="00750448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7F033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83CF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31" w:rsidRDefault="00890031" w:rsidP="00750448">
      <w:r>
        <w:separator/>
      </w:r>
    </w:p>
  </w:footnote>
  <w:footnote w:type="continuationSeparator" w:id="0">
    <w:p w:rsidR="00890031" w:rsidRDefault="00890031" w:rsidP="0075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C21FBC"/>
    <w:rsid w:val="00023262"/>
    <w:rsid w:val="00057F31"/>
    <w:rsid w:val="000C39A1"/>
    <w:rsid w:val="001D484B"/>
    <w:rsid w:val="0022203F"/>
    <w:rsid w:val="00256785"/>
    <w:rsid w:val="00401B32"/>
    <w:rsid w:val="005F1E5F"/>
    <w:rsid w:val="007257C0"/>
    <w:rsid w:val="00750448"/>
    <w:rsid w:val="007D2D2F"/>
    <w:rsid w:val="007D5D02"/>
    <w:rsid w:val="007F033B"/>
    <w:rsid w:val="007F1F90"/>
    <w:rsid w:val="00890031"/>
    <w:rsid w:val="008D26D3"/>
    <w:rsid w:val="008E5C30"/>
    <w:rsid w:val="00962F06"/>
    <w:rsid w:val="00A0629D"/>
    <w:rsid w:val="00A3476F"/>
    <w:rsid w:val="00B0413D"/>
    <w:rsid w:val="00BB7FA2"/>
    <w:rsid w:val="00BF7B76"/>
    <w:rsid w:val="00D72AFD"/>
    <w:rsid w:val="00DB3EB5"/>
    <w:rsid w:val="00F83CFE"/>
    <w:rsid w:val="05F3125C"/>
    <w:rsid w:val="083A7C0F"/>
    <w:rsid w:val="0A1E20E9"/>
    <w:rsid w:val="0ED67A64"/>
    <w:rsid w:val="19FC603F"/>
    <w:rsid w:val="1BBD7C0D"/>
    <w:rsid w:val="1D3B5990"/>
    <w:rsid w:val="220F327B"/>
    <w:rsid w:val="26C21FBC"/>
    <w:rsid w:val="28572723"/>
    <w:rsid w:val="30CD2744"/>
    <w:rsid w:val="327F6A08"/>
    <w:rsid w:val="350B48BF"/>
    <w:rsid w:val="359850B9"/>
    <w:rsid w:val="3DF9080A"/>
    <w:rsid w:val="40BD5062"/>
    <w:rsid w:val="423A5962"/>
    <w:rsid w:val="47892ABF"/>
    <w:rsid w:val="48370EB2"/>
    <w:rsid w:val="4874418C"/>
    <w:rsid w:val="49377110"/>
    <w:rsid w:val="4DA13E2D"/>
    <w:rsid w:val="513C44A2"/>
    <w:rsid w:val="534419F6"/>
    <w:rsid w:val="53DD0D74"/>
    <w:rsid w:val="594C159C"/>
    <w:rsid w:val="5ADE1F65"/>
    <w:rsid w:val="60F1701A"/>
    <w:rsid w:val="6190430A"/>
    <w:rsid w:val="634002A5"/>
    <w:rsid w:val="6BA61561"/>
    <w:rsid w:val="6D535020"/>
    <w:rsid w:val="6EF42AB9"/>
    <w:rsid w:val="70D82B93"/>
    <w:rsid w:val="74CA683C"/>
    <w:rsid w:val="784F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116417"/>
  <w15:docId w15:val="{5F744602-4D46-4F1C-8474-CAB42524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50448"/>
    <w:pPr>
      <w:jc w:val="left"/>
    </w:pPr>
  </w:style>
  <w:style w:type="paragraph" w:styleId="a4">
    <w:name w:val="Date"/>
    <w:basedOn w:val="a"/>
    <w:next w:val="a"/>
    <w:link w:val="a5"/>
    <w:qFormat/>
    <w:rsid w:val="00750448"/>
    <w:pPr>
      <w:ind w:leftChars="2500" w:left="100"/>
    </w:pPr>
  </w:style>
  <w:style w:type="paragraph" w:styleId="a6">
    <w:name w:val="footer"/>
    <w:basedOn w:val="a"/>
    <w:qFormat/>
    <w:rsid w:val="007504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504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750448"/>
    <w:rPr>
      <w:sz w:val="24"/>
    </w:rPr>
  </w:style>
  <w:style w:type="character" w:styleId="a9">
    <w:name w:val="Strong"/>
    <w:basedOn w:val="a0"/>
    <w:qFormat/>
    <w:rsid w:val="00750448"/>
    <w:rPr>
      <w:b/>
    </w:rPr>
  </w:style>
  <w:style w:type="table" w:styleId="aa">
    <w:name w:val="Table Grid"/>
    <w:basedOn w:val="a1"/>
    <w:qFormat/>
    <w:rsid w:val="007504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50448"/>
    <w:pPr>
      <w:ind w:firstLineChars="200" w:firstLine="420"/>
    </w:pPr>
  </w:style>
  <w:style w:type="character" w:customStyle="1" w:styleId="a5">
    <w:name w:val="日期 字符"/>
    <w:basedOn w:val="a0"/>
    <w:link w:val="a4"/>
    <w:qFormat/>
    <w:rsid w:val="007504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744</Words>
  <Characters>4241</Characters>
  <Application>Microsoft Office Word</Application>
  <DocSecurity>0</DocSecurity>
  <Lines>35</Lines>
  <Paragraphs>9</Paragraphs>
  <ScaleCrop>false</ScaleCrop>
  <Company>苏州美宜电子科技有限公司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郭凡</dc:creator>
  <cp:lastModifiedBy>Lenovo</cp:lastModifiedBy>
  <cp:revision>5</cp:revision>
  <cp:lastPrinted>2018-12-04T01:05:00Z</cp:lastPrinted>
  <dcterms:created xsi:type="dcterms:W3CDTF">2018-11-22T02:59:00Z</dcterms:created>
  <dcterms:modified xsi:type="dcterms:W3CDTF">2018-12-19T10:54:00Z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