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D2170"/>
    <w:rsid w:val="00503F42"/>
    <w:rsid w:val="00E33EED"/>
    <w:rsid w:val="00F1227A"/>
    <w:rsid w:val="05A677FB"/>
    <w:rsid w:val="28A37B56"/>
    <w:rsid w:val="2B3F34D1"/>
    <w:rsid w:val="2C1A15B3"/>
    <w:rsid w:val="3F6F713C"/>
    <w:rsid w:val="450230E1"/>
    <w:rsid w:val="45B430FF"/>
    <w:rsid w:val="46D27A47"/>
    <w:rsid w:val="4EBE6EB7"/>
    <w:rsid w:val="53090EBA"/>
    <w:rsid w:val="6B8216B3"/>
    <w:rsid w:val="6D535020"/>
    <w:rsid w:val="707D2170"/>
    <w:rsid w:val="76B854DF"/>
    <w:rsid w:val="77C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ggege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4</Pages>
  <Words>401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Jinggege</dc:creator>
  <cp:lastModifiedBy>吴常歌</cp:lastModifiedBy>
  <cp:revision>4</cp:revision>
  <dcterms:created xsi:type="dcterms:W3CDTF">2018-03-29T09:40:00Z</dcterms:created>
  <dcterms:modified xsi:type="dcterms:W3CDTF">2018-04-12T02:40:00Z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