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61542"/>
    <w:rsid w:val="000352BA"/>
    <w:rsid w:val="001D375F"/>
    <w:rsid w:val="001D4E6F"/>
    <w:rsid w:val="002A6378"/>
    <w:rsid w:val="0033594D"/>
    <w:rsid w:val="0034094A"/>
    <w:rsid w:val="00364F28"/>
    <w:rsid w:val="003C0918"/>
    <w:rsid w:val="003F694D"/>
    <w:rsid w:val="0043031E"/>
    <w:rsid w:val="0049666F"/>
    <w:rsid w:val="004E7108"/>
    <w:rsid w:val="00522EC8"/>
    <w:rsid w:val="005D22A6"/>
    <w:rsid w:val="00655B27"/>
    <w:rsid w:val="00694A28"/>
    <w:rsid w:val="006D1EBC"/>
    <w:rsid w:val="0079622F"/>
    <w:rsid w:val="00A77820"/>
    <w:rsid w:val="00AC551A"/>
    <w:rsid w:val="00C24F3C"/>
    <w:rsid w:val="00C84F11"/>
    <w:rsid w:val="00D44C4F"/>
    <w:rsid w:val="00D81E74"/>
    <w:rsid w:val="00D9650F"/>
    <w:rsid w:val="00DA46DA"/>
    <w:rsid w:val="00F06747"/>
    <w:rsid w:val="00F61793"/>
    <w:rsid w:val="068E205F"/>
    <w:rsid w:val="1E3A7254"/>
    <w:rsid w:val="20E70B76"/>
    <w:rsid w:val="237A78D8"/>
    <w:rsid w:val="24000C2B"/>
    <w:rsid w:val="25DB798A"/>
    <w:rsid w:val="2AED1AEC"/>
    <w:rsid w:val="2C901230"/>
    <w:rsid w:val="2DA13EAC"/>
    <w:rsid w:val="34D96797"/>
    <w:rsid w:val="392B4632"/>
    <w:rsid w:val="39CF3E5D"/>
    <w:rsid w:val="3C03786E"/>
    <w:rsid w:val="42BB4806"/>
    <w:rsid w:val="4B213C32"/>
    <w:rsid w:val="534D0256"/>
    <w:rsid w:val="57A42993"/>
    <w:rsid w:val="5F272ED5"/>
    <w:rsid w:val="6AF050B1"/>
    <w:rsid w:val="6D535020"/>
    <w:rsid w:val="70E61542"/>
    <w:rsid w:val="72E01D22"/>
    <w:rsid w:val="786945CD"/>
    <w:rsid w:val="7D930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0B002D-9D4A-40B0-868E-A6685D73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character" w:styleId="a8">
    <w:name w:val="Strong"/>
    <w:basedOn w:val="a0"/>
    <w:qFormat/>
    <w:rPr>
      <w:b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25</TotalTime>
  <Pages>1</Pages>
  <Words>517</Words>
  <Characters>2949</Characters>
  <Application>Microsoft Office Word</Application>
  <DocSecurity>0</DocSecurity>
  <Lines>24</Lines>
  <Paragraphs>6</Paragraphs>
  <ScaleCrop>false</ScaleCrop>
  <Company>苏州美宜电子科技有限公司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郭凡</dc:creator>
  <cp:lastModifiedBy>Lenovo</cp:lastModifiedBy>
  <cp:revision>12</cp:revision>
  <dcterms:created xsi:type="dcterms:W3CDTF">2018-11-20T12:03:00Z</dcterms:created>
  <dcterms:modified xsi:type="dcterms:W3CDTF">2018-12-19T10:56:00Z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2052-11.1.0.8306</vt:lpwstr>
  </property>
</Properties>
</file>